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BE68" w14:textId="0EB5B62F" w:rsidR="00F741C1" w:rsidRDefault="00C53D65" w:rsidP="002670DE">
      <w:r w:rsidRPr="00C53D65">
        <w:rPr>
          <w:rFonts w:asciiTheme="majorHAnsi" w:eastAsiaTheme="majorEastAsia" w:hAnsiTheme="majorHAnsi" w:cstheme="majorBidi"/>
          <w:color w:val="365F91" w:themeColor="accent1" w:themeShade="BF"/>
          <w:sz w:val="32"/>
          <w:szCs w:val="32"/>
        </w:rPr>
        <w:t>Statusdatum in Project 2016</w:t>
      </w:r>
    </w:p>
    <w:p w14:paraId="7DEC83DA" w14:textId="77777777" w:rsidR="00F741C1" w:rsidRDefault="00F741C1" w:rsidP="002670DE"/>
    <w:p w14:paraId="7F4119E1" w14:textId="77777777" w:rsidR="00C53D65" w:rsidRDefault="00C53D65" w:rsidP="00C53D65">
      <w:r>
        <w:t xml:space="preserve">Das Statusdatum in Project 2016 kann im Menü "Projekt" &gt; "Statusdatum" festgelegt werden. Dieses Datum dient als Bezugspunkt für die Projektberichterstattung und wird beispielsweise zur Anzeige von Fortschrittslinien im Gantt-Diagramm verwendet. Um das Statusdatum wieder auf den aktuellen Tag zurückzusetzen, kann man das aktuelle Datum eingeben oder "NA" im Feld eingeben. </w:t>
      </w:r>
    </w:p>
    <w:p w14:paraId="7F8AD328" w14:textId="77777777" w:rsidR="00C53D65" w:rsidRDefault="00C53D65" w:rsidP="00C53D65">
      <w:r>
        <w:t>Statusdatum festlegen: Gehen Sie zur Registerkarte Projekt und wählen Sie in der Gruppe Berichte die Option Statusdatum aus.</w:t>
      </w:r>
    </w:p>
    <w:p w14:paraId="6B38AE1B" w14:textId="77777777" w:rsidR="00C53D65" w:rsidRDefault="00C53D65" w:rsidP="00C53D65"/>
    <w:p w14:paraId="0BD3A0A4" w14:textId="77777777" w:rsidR="00C53D65" w:rsidRDefault="00C53D65" w:rsidP="00C53D65">
      <w:r>
        <w:t>Datum auswählen: Wählen Sie das gewünschte neue Datum aus dem Kalender aus.</w:t>
      </w:r>
    </w:p>
    <w:p w14:paraId="758B4DEF" w14:textId="50C677D6" w:rsidR="00CA3B74" w:rsidRDefault="00C53D65" w:rsidP="00C53D65">
      <w:r>
        <w:t>Status zurücksetzen: Um das Statusdatum auf das aktuelle Datum zurückzusetzen, geben Sie "NA" oder das aktuelle Datum in das Datumsfeld ein und bestätigen Sie.</w:t>
      </w:r>
    </w:p>
    <w:p w14:paraId="51C3C16C" w14:textId="77777777" w:rsidR="00C53D65" w:rsidRDefault="00C53D65" w:rsidP="00C53D65"/>
    <w:p w14:paraId="7CF8E35D" w14:textId="70244C9C" w:rsidR="00C53D65" w:rsidRDefault="00C53D65">
      <w:r>
        <w:br w:type="page"/>
      </w:r>
    </w:p>
    <w:p w14:paraId="3B9BE4E6" w14:textId="77777777" w:rsidR="00C53D65" w:rsidRDefault="00C53D65" w:rsidP="00C53D65"/>
    <w:p w14:paraId="001DFB9D" w14:textId="77777777" w:rsidR="00C53D65" w:rsidRDefault="00C53D65" w:rsidP="00C53D65"/>
    <w:p w14:paraId="0327892A" w14:textId="77777777" w:rsidR="00C53D65" w:rsidRPr="00C53D65" w:rsidRDefault="00C53D65" w:rsidP="00C53D65">
      <w:pPr>
        <w:rPr>
          <w:b/>
          <w:bCs/>
        </w:rPr>
      </w:pPr>
      <w:r w:rsidRPr="00C53D65">
        <w:rPr>
          <w:b/>
          <w:bCs/>
        </w:rPr>
        <w:t>Festlegen des Statusdatums für die Projektberichterstellung</w:t>
      </w:r>
    </w:p>
    <w:p w14:paraId="21A41F8D" w14:textId="77777777" w:rsidR="00C53D65" w:rsidRPr="00C53D65" w:rsidRDefault="00C53D65" w:rsidP="00C53D65">
      <w:r w:rsidRPr="00C53D65">
        <w:t>In der Regel melden Sie den Fortschritt Ihres Projekts an einem von Ihnen festgelegten Tag – dem Statusdatum, um projektmanagement-</w:t>
      </w:r>
      <w:proofErr w:type="spellStart"/>
      <w:r w:rsidRPr="00C53D65">
        <w:t>speak</w:t>
      </w:r>
      <w:proofErr w:type="spellEnd"/>
      <w:r w:rsidRPr="00C53D65">
        <w:t xml:space="preserve"> zu verwenden. Wenn Sie z. B. Umsatzberichtszahlen für den letzten Monat verwenden möchten, legen Sie das Statusdatum auf den letzten Tag dieses Monats fest. Wenn Statusberichte am Freitag fällig sind, aber zu spät gesendet wurden, können Sie das Statusdatum auf Freitag festlegen, bevor Sie die Statusinformationen melden.</w:t>
      </w:r>
    </w:p>
    <w:p w14:paraId="305B1DF5" w14:textId="77777777" w:rsidR="00C53D65" w:rsidRPr="00C53D65" w:rsidRDefault="00C53D65" w:rsidP="00C53D65">
      <w:r w:rsidRPr="00C53D65">
        <w:t>Das Statusdatum ist fast nie das aktuelle Datum, daher müssen Sie es festlegen:</w:t>
      </w:r>
    </w:p>
    <w:p w14:paraId="329904E7" w14:textId="310D697F" w:rsidR="00C53D65" w:rsidRPr="00C53D65" w:rsidRDefault="00C53D65" w:rsidP="00C53D65">
      <w:pPr>
        <w:numPr>
          <w:ilvl w:val="0"/>
          <w:numId w:val="2"/>
        </w:numPr>
      </w:pPr>
      <w:r w:rsidRPr="00C53D65">
        <w:t xml:space="preserve">Wählen Sie </w:t>
      </w:r>
      <w:r w:rsidRPr="00C53D65">
        <w:rPr>
          <w:b/>
          <w:bCs/>
        </w:rPr>
        <w:t>Projekt</w:t>
      </w:r>
      <w:r w:rsidRPr="00C53D65">
        <w:t xml:space="preserve"> &gt; </w:t>
      </w:r>
      <w:r w:rsidRPr="00C53D65">
        <w:rPr>
          <w:b/>
          <w:bCs/>
        </w:rPr>
        <w:t>Statusdatum aus</w:t>
      </w:r>
      <w:r w:rsidRPr="00C53D65">
        <w:t>.</w:t>
      </w:r>
      <w:r w:rsidRPr="00C53D65">
        <w:br/>
      </w:r>
      <w:r w:rsidRPr="00C53D65">
        <w:drawing>
          <wp:inline distT="0" distB="0" distL="0" distR="0" wp14:anchorId="7AD515C5" wp14:editId="0A2E660B">
            <wp:extent cx="1455420" cy="891540"/>
            <wp:effectExtent l="0" t="0" r="0" b="3810"/>
            <wp:docPr id="1081597115" name="Grafik 6" descr="Bild 'Festlegen des Statusdatums für ein Proj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Festlegen des Statusdatums für ein Proj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5420" cy="891540"/>
                    </a:xfrm>
                    <a:prstGeom prst="rect">
                      <a:avLst/>
                    </a:prstGeom>
                    <a:noFill/>
                    <a:ln>
                      <a:noFill/>
                    </a:ln>
                  </pic:spPr>
                </pic:pic>
              </a:graphicData>
            </a:graphic>
          </wp:inline>
        </w:drawing>
      </w:r>
    </w:p>
    <w:p w14:paraId="335DD94A" w14:textId="77777777" w:rsidR="00C53D65" w:rsidRPr="00C53D65" w:rsidRDefault="00C53D65" w:rsidP="00C53D65">
      <w:pPr>
        <w:numPr>
          <w:ilvl w:val="0"/>
          <w:numId w:val="2"/>
        </w:numPr>
      </w:pPr>
      <w:r w:rsidRPr="00C53D65">
        <w:t>Wählen Sie das neue Statusdatum aus.</w:t>
      </w:r>
      <w:r w:rsidRPr="00C53D65">
        <w:br/>
        <w:t xml:space="preserve">Um das Statusdatum wieder auf das aktuelle Datum festzulegen, geben Sie entweder das aktuelle Datum ein, oder geben Sie </w:t>
      </w:r>
      <w:r w:rsidRPr="00C53D65">
        <w:rPr>
          <w:b/>
          <w:bCs/>
        </w:rPr>
        <w:t>NA</w:t>
      </w:r>
      <w:r w:rsidRPr="00C53D65">
        <w:t xml:space="preserve"> in das Datumsfeld ein.</w:t>
      </w:r>
    </w:p>
    <w:p w14:paraId="3265B307" w14:textId="77777777" w:rsidR="00C53D65" w:rsidRPr="00C53D65" w:rsidRDefault="00C53D65" w:rsidP="00C53D65">
      <w:pPr>
        <w:rPr>
          <w:b/>
          <w:bCs/>
        </w:rPr>
      </w:pPr>
      <w:r w:rsidRPr="00C53D65">
        <w:rPr>
          <w:b/>
          <w:bCs/>
        </w:rPr>
        <w:t>Anzeigen des Statusdatums im Gantt-Diagramm</w:t>
      </w:r>
    </w:p>
    <w:p w14:paraId="0291EC26" w14:textId="77777777" w:rsidR="00C53D65" w:rsidRPr="00C53D65" w:rsidRDefault="00C53D65" w:rsidP="00C53D65">
      <w:pPr>
        <w:numPr>
          <w:ilvl w:val="0"/>
          <w:numId w:val="3"/>
        </w:numPr>
      </w:pPr>
      <w:r w:rsidRPr="00C53D65">
        <w:t xml:space="preserve">Wählen Sie im Gantt-Diagramm </w:t>
      </w:r>
      <w:r w:rsidRPr="00C53D65">
        <w:rPr>
          <w:b/>
          <w:bCs/>
        </w:rPr>
        <w:t>die Option Formatieren</w:t>
      </w:r>
      <w:r w:rsidRPr="00C53D65">
        <w:t xml:space="preserve"> &gt; </w:t>
      </w:r>
      <w:r w:rsidRPr="00C53D65">
        <w:rPr>
          <w:b/>
          <w:bCs/>
        </w:rPr>
        <w:t>Gitternetzlinien aus</w:t>
      </w:r>
      <w:r w:rsidRPr="00C53D65">
        <w:t>.</w:t>
      </w:r>
    </w:p>
    <w:p w14:paraId="331D2C69" w14:textId="77777777" w:rsidR="00C53D65" w:rsidRPr="00C53D65" w:rsidRDefault="00C53D65" w:rsidP="00C53D65">
      <w:pPr>
        <w:numPr>
          <w:ilvl w:val="0"/>
          <w:numId w:val="3"/>
        </w:numPr>
      </w:pPr>
      <w:r w:rsidRPr="00C53D65">
        <w:t xml:space="preserve">Wählen Sie unter </w:t>
      </w:r>
      <w:r w:rsidRPr="00C53D65">
        <w:rPr>
          <w:b/>
          <w:bCs/>
        </w:rPr>
        <w:t xml:space="preserve">Zu ändernde </w:t>
      </w:r>
      <w:proofErr w:type="spellStart"/>
      <w:r w:rsidRPr="00C53D65">
        <w:rPr>
          <w:b/>
          <w:bCs/>
        </w:rPr>
        <w:t>Liniedie</w:t>
      </w:r>
      <w:proofErr w:type="spellEnd"/>
      <w:r w:rsidRPr="00C53D65">
        <w:rPr>
          <w:b/>
          <w:bCs/>
        </w:rPr>
        <w:t xml:space="preserve"> Option Statusdatum</w:t>
      </w:r>
      <w:r w:rsidRPr="00C53D65">
        <w:t xml:space="preserve"> aus, und wählen Sie dann eine Linienart und -farbe aus.</w:t>
      </w:r>
    </w:p>
    <w:p w14:paraId="013D75A1" w14:textId="3B915E45" w:rsidR="00C53D65" w:rsidRPr="00C53D65" w:rsidRDefault="00C53D65" w:rsidP="00C53D65">
      <w:r w:rsidRPr="00C53D65">
        <w:drawing>
          <wp:inline distT="0" distB="0" distL="0" distR="0" wp14:anchorId="5BB10FEA" wp14:editId="6812FD6E">
            <wp:extent cx="3093720" cy="1432560"/>
            <wp:effectExtent l="0" t="0" r="0" b="0"/>
            <wp:docPr id="360416389" name="Grafik 5" descr="Bild 'Ändern des Statusdat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 'Ändern des Statusdatu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1432560"/>
                    </a:xfrm>
                    <a:prstGeom prst="rect">
                      <a:avLst/>
                    </a:prstGeom>
                    <a:noFill/>
                    <a:ln>
                      <a:noFill/>
                    </a:ln>
                  </pic:spPr>
                </pic:pic>
              </a:graphicData>
            </a:graphic>
          </wp:inline>
        </w:drawing>
      </w:r>
    </w:p>
    <w:p w14:paraId="2DD65A2C" w14:textId="77777777" w:rsidR="00C53D65" w:rsidRPr="00C53D65" w:rsidRDefault="00C53D65" w:rsidP="00C53D65">
      <w:pPr>
        <w:rPr>
          <w:b/>
          <w:bCs/>
        </w:rPr>
      </w:pPr>
      <w:r w:rsidRPr="00C53D65">
        <w:rPr>
          <w:b/>
          <w:bCs/>
        </w:rPr>
        <w:t>Wie wirkt sich das Statusdatum auf Statusaktualisierungen aus?</w:t>
      </w:r>
    </w:p>
    <w:p w14:paraId="134E206B" w14:textId="77777777" w:rsidR="00C53D65" w:rsidRPr="00C53D65" w:rsidRDefault="00C53D65" w:rsidP="00C53D65">
      <w:r w:rsidRPr="00C53D65">
        <w:t>Wenn Sie den Fortschritt als Prozentsatz der abgeschlossenen oder tatsächlichen Arbeit bis zum aktuellen Zeitpunkt eingeben, verwendet Project das Statusdatum, um zu bestimmen, wo die tatsächliche Arbeit platziert und wo die verbleibende Arbeit geplant werden soll. Sie können die Standardeinstellungen für die Verwendung des Statusdatums ändern, um die tatsächliche Arbeit und die verbleibende Arbeit an der gewünschten Stelle zu platzieren, insbesondere wenn Aufgaben früher oder später als geplant abgeschlossen werden.</w:t>
      </w:r>
    </w:p>
    <w:p w14:paraId="373E68B6" w14:textId="77777777" w:rsidR="00C53D65" w:rsidRPr="00C53D65" w:rsidRDefault="00C53D65" w:rsidP="00C53D65">
      <w:r w:rsidRPr="00C53D65">
        <w:t xml:space="preserve">Um die Standardeinstellungen zu ändern, wählen Sie </w:t>
      </w:r>
      <w:r w:rsidRPr="00C53D65">
        <w:rPr>
          <w:b/>
          <w:bCs/>
        </w:rPr>
        <w:t>Datei</w:t>
      </w:r>
      <w:r w:rsidRPr="00C53D65">
        <w:t xml:space="preserve"> &gt; </w:t>
      </w:r>
      <w:r w:rsidRPr="00C53D65">
        <w:rPr>
          <w:b/>
          <w:bCs/>
        </w:rPr>
        <w:t>Optionen</w:t>
      </w:r>
      <w:r w:rsidRPr="00C53D65">
        <w:t xml:space="preserve"> &gt; </w:t>
      </w:r>
      <w:proofErr w:type="gramStart"/>
      <w:r w:rsidRPr="00C53D65">
        <w:rPr>
          <w:b/>
          <w:bCs/>
        </w:rPr>
        <w:t>Erweitert</w:t>
      </w:r>
      <w:proofErr w:type="gramEnd"/>
      <w:r w:rsidRPr="00C53D65">
        <w:t xml:space="preserve"> aus, und scrollen Sie zum Abschnitt </w:t>
      </w:r>
      <w:r w:rsidRPr="00C53D65">
        <w:rPr>
          <w:b/>
          <w:bCs/>
        </w:rPr>
        <w:t xml:space="preserve">Berechnungsoptionen für dieses </w:t>
      </w:r>
      <w:proofErr w:type="gramStart"/>
      <w:r w:rsidRPr="00C53D65">
        <w:rPr>
          <w:b/>
          <w:bCs/>
        </w:rPr>
        <w:t>Projekt</w:t>
      </w:r>
      <w:r w:rsidRPr="00C53D65">
        <w:t xml:space="preserve"> .</w:t>
      </w:r>
      <w:proofErr w:type="gramEnd"/>
      <w:r w:rsidRPr="00C53D65">
        <w:t> </w:t>
      </w:r>
    </w:p>
    <w:p w14:paraId="7043DEAA" w14:textId="77777777" w:rsidR="00C53D65" w:rsidRPr="00C53D65" w:rsidRDefault="00C53D65" w:rsidP="00C53D65">
      <w:pPr>
        <w:numPr>
          <w:ilvl w:val="0"/>
          <w:numId w:val="4"/>
        </w:numPr>
      </w:pPr>
      <w:r w:rsidRPr="00C53D65">
        <w:rPr>
          <w:b/>
          <w:bCs/>
        </w:rPr>
        <w:t>Ende der abgeschlossenen Teile nach dem Statusdatum zurück zum Statusdatum verschieben</w:t>
      </w:r>
      <w:r w:rsidRPr="00C53D65">
        <w:t xml:space="preserve"> </w:t>
      </w:r>
    </w:p>
    <w:p w14:paraId="76C203B6" w14:textId="77777777" w:rsidR="00C53D65" w:rsidRPr="00C53D65" w:rsidRDefault="00C53D65" w:rsidP="00C53D65">
      <w:r w:rsidRPr="00C53D65">
        <w:t xml:space="preserve">Betrachten Sie Vorgänge, die nach dem Statusdatum geplant werden und für die aktuelle Werte eingegeben werden. Wenn das Kontrollkästchen </w:t>
      </w:r>
      <w:r w:rsidRPr="00C53D65">
        <w:rPr>
          <w:b/>
          <w:bCs/>
        </w:rPr>
        <w:t>Ende abgeschlossener Teile nach Statusdatum zurück zum Statusdatum verschieben</w:t>
      </w:r>
      <w:r w:rsidRPr="00C53D65">
        <w:t xml:space="preserve"> aktiviert ist, verschiebt Project den tatsächlichen, abgeschlossenen Teil des Vorgangs, sodass die abgeschlossene Arbeit am Statusdatum endet und alle verbleibenden Arbeiten in </w:t>
      </w:r>
      <w:proofErr w:type="spellStart"/>
      <w:r w:rsidRPr="00C53D65">
        <w:t>zukunft</w:t>
      </w:r>
      <w:proofErr w:type="spellEnd"/>
      <w:r w:rsidRPr="00C53D65">
        <w:t xml:space="preserve"> beginnen sollen. Wenn das Statusdatum auf heute festgelegt ist und Sie aktuelle Werte eingeben, wird davon ausgegangen, dass die Arbeit heute und nicht in der </w:t>
      </w:r>
      <w:r w:rsidRPr="00C53D65">
        <w:lastRenderedPageBreak/>
        <w:t>Zukunft abgeschlossen ist. Aber die restlichen Arbeiten werden voraussichtlich erst in der Zukunft beginnen:</w:t>
      </w:r>
    </w:p>
    <w:p w14:paraId="0C1542F3" w14:textId="43AC083B" w:rsidR="00C53D65" w:rsidRPr="00C53D65" w:rsidRDefault="00C53D65" w:rsidP="00C53D65">
      <w:r w:rsidRPr="00C53D65">
        <w:drawing>
          <wp:inline distT="0" distB="0" distL="0" distR="0" wp14:anchorId="32BC6CD5" wp14:editId="25DDA913">
            <wp:extent cx="990600" cy="441960"/>
            <wp:effectExtent l="0" t="0" r="0" b="0"/>
            <wp:docPr id="1222527090" name="Grafik 4" descr="Das Ende der nach dem Statusdatum abgeschlossenen Teile zurück zum Statusdatum verschi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s Ende der nach dem Statusdatum abgeschlossenen Teile zurück zum Statusdatum verschieb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441960"/>
                    </a:xfrm>
                    <a:prstGeom prst="rect">
                      <a:avLst/>
                    </a:prstGeom>
                    <a:noFill/>
                    <a:ln>
                      <a:noFill/>
                    </a:ln>
                  </pic:spPr>
                </pic:pic>
              </a:graphicData>
            </a:graphic>
          </wp:inline>
        </w:drawing>
      </w:r>
    </w:p>
    <w:p w14:paraId="26B6120F" w14:textId="77777777" w:rsidR="00C53D65" w:rsidRPr="00C53D65" w:rsidRDefault="00C53D65" w:rsidP="00C53D65">
      <w:pPr>
        <w:numPr>
          <w:ilvl w:val="0"/>
          <w:numId w:val="4"/>
        </w:numPr>
      </w:pPr>
      <w:r w:rsidRPr="00C53D65">
        <w:rPr>
          <w:b/>
          <w:bCs/>
        </w:rPr>
        <w:t>Und den Anfang verbleibender Teile zurück zum Statusdatum verschieben</w:t>
      </w:r>
      <w:r w:rsidRPr="00C53D65">
        <w:t> </w:t>
      </w:r>
    </w:p>
    <w:p w14:paraId="31DFA29D" w14:textId="77777777" w:rsidR="00C53D65" w:rsidRPr="00C53D65" w:rsidRDefault="00C53D65" w:rsidP="00C53D65">
      <w:r w:rsidRPr="00C53D65">
        <w:t xml:space="preserve">Wenn das Kontrollkästchen </w:t>
      </w:r>
      <w:r w:rsidRPr="00C53D65">
        <w:rPr>
          <w:b/>
          <w:bCs/>
        </w:rPr>
        <w:t>Start der verbleibenden Teile vor Statusdaten vor Statusdatum verschieben</w:t>
      </w:r>
      <w:r w:rsidRPr="00C53D65">
        <w:t xml:space="preserve"> aktiviert ist, können Sie auch das Kontrollkästchen </w:t>
      </w:r>
      <w:r w:rsidRPr="00C53D65">
        <w:rPr>
          <w:b/>
          <w:bCs/>
        </w:rPr>
        <w:t>Start der verbleibenden Teile zurück zum Statusdatum verschieben</w:t>
      </w:r>
      <w:r w:rsidRPr="00C53D65">
        <w:t xml:space="preserve"> aktivieren. Wenn beide Kontrollkästchen aktiviert sind, verschiebt Project den gesamten Vorgang um das Statusdatum, um anzuzeigen, dass die Arbeit am Vorgang abgeschlossen und zum Statusdatum abgeschlossen wurde, und die verbleibende Arbeit wird ab dem Statusdatum fortgesetzt:</w:t>
      </w:r>
    </w:p>
    <w:p w14:paraId="6B6E40B7" w14:textId="7DCD96F3" w:rsidR="00C53D65" w:rsidRPr="00C53D65" w:rsidRDefault="00C53D65" w:rsidP="00C53D65">
      <w:r w:rsidRPr="00C53D65">
        <w:drawing>
          <wp:inline distT="0" distB="0" distL="0" distR="0" wp14:anchorId="01A805A5" wp14:editId="77FE9CAD">
            <wp:extent cx="990600" cy="441960"/>
            <wp:effectExtent l="0" t="0" r="0" b="0"/>
            <wp:docPr id="467277828" name="Grafik 3" descr="Und den Anfang verbleibender Teile zurück zum Statusdatum verschi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 den Anfang verbleibender Teile zurück zum Statusdatum verschieb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441960"/>
                    </a:xfrm>
                    <a:prstGeom prst="rect">
                      <a:avLst/>
                    </a:prstGeom>
                    <a:noFill/>
                    <a:ln>
                      <a:noFill/>
                    </a:ln>
                  </pic:spPr>
                </pic:pic>
              </a:graphicData>
            </a:graphic>
          </wp:inline>
        </w:drawing>
      </w:r>
    </w:p>
    <w:p w14:paraId="7FB5AAF5" w14:textId="77777777" w:rsidR="00C53D65" w:rsidRPr="00C53D65" w:rsidRDefault="00C53D65" w:rsidP="00C53D65">
      <w:pPr>
        <w:numPr>
          <w:ilvl w:val="0"/>
          <w:numId w:val="4"/>
        </w:numPr>
      </w:pPr>
      <w:r w:rsidRPr="00C53D65">
        <w:rPr>
          <w:b/>
          <w:bCs/>
        </w:rPr>
        <w:t>Den Anfang der vor dem Statusdatum verbleibenden Teile nach vorne zum Statusdatum verschieben</w:t>
      </w:r>
      <w:r w:rsidRPr="00C53D65">
        <w:t xml:space="preserve"> </w:t>
      </w:r>
    </w:p>
    <w:p w14:paraId="776C6A38" w14:textId="77777777" w:rsidR="00C53D65" w:rsidRPr="00C53D65" w:rsidRDefault="00C53D65" w:rsidP="00C53D65">
      <w:r w:rsidRPr="00C53D65">
        <w:t xml:space="preserve">Betrachten Sie Vorgänge, die vor dem Statusdatum geplant sind und für die aktuelle Werte eingegeben wurden. Wenn das Kontrollkästchen </w:t>
      </w:r>
      <w:r w:rsidRPr="00C53D65">
        <w:rPr>
          <w:b/>
          <w:bCs/>
        </w:rPr>
        <w:t>Start der verbleibenden Teile vor Statusdaten vor Statusdatum verschieben</w:t>
      </w:r>
      <w:r w:rsidRPr="00C53D65">
        <w:t xml:space="preserve"> aktiviert ist, belässt Project den tatsächlichen Teil des Vorgangs als geplant, verschiebt aber alle verbleibenden Arbeiten auf das Statusdatum. Wenn das Statusdatum auf heute festgelegt ist und Sie aktuelle Werte eingeben, wird daher angenommen, dass die Arbeit zum Zeitpunkt der Planung abgeschlossen wurde, aber es wird davon ausgegangen, dass die verbleibenden Arbeiten sofort beginnen und nicht in der Vergangenheit (vor dem Statusdatum):</w:t>
      </w:r>
    </w:p>
    <w:p w14:paraId="1533D1DE" w14:textId="4104D91F" w:rsidR="00C53D65" w:rsidRPr="00C53D65" w:rsidRDefault="00C53D65" w:rsidP="00C53D65">
      <w:r w:rsidRPr="00C53D65">
        <w:drawing>
          <wp:inline distT="0" distB="0" distL="0" distR="0" wp14:anchorId="25ED2B63" wp14:editId="2104678A">
            <wp:extent cx="990600" cy="457200"/>
            <wp:effectExtent l="0" t="0" r="0" b="0"/>
            <wp:docPr id="570544875" name="Grafik 2" descr="Den Anfang der vor dem Statusdatum verbleibenden Teile nach vorne zum Statusdatum verschi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n Anfang der vor dem Statusdatum verbleibenden Teile nach vorne zum Statusdatum verschieb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57200"/>
                    </a:xfrm>
                    <a:prstGeom prst="rect">
                      <a:avLst/>
                    </a:prstGeom>
                    <a:noFill/>
                    <a:ln>
                      <a:noFill/>
                    </a:ln>
                  </pic:spPr>
                </pic:pic>
              </a:graphicData>
            </a:graphic>
          </wp:inline>
        </w:drawing>
      </w:r>
    </w:p>
    <w:p w14:paraId="0006FE4E" w14:textId="77777777" w:rsidR="00C53D65" w:rsidRPr="00C53D65" w:rsidRDefault="00C53D65" w:rsidP="00C53D65">
      <w:pPr>
        <w:numPr>
          <w:ilvl w:val="0"/>
          <w:numId w:val="4"/>
        </w:numPr>
      </w:pPr>
      <w:r w:rsidRPr="00C53D65">
        <w:rPr>
          <w:b/>
          <w:bCs/>
        </w:rPr>
        <w:t>Und das Ende abgeschlossener Teile nach vorne bis zum Statusdatum verschieben</w:t>
      </w:r>
      <w:r w:rsidRPr="00C53D65">
        <w:t xml:space="preserve"> </w:t>
      </w:r>
    </w:p>
    <w:p w14:paraId="2756A2D8" w14:textId="77777777" w:rsidR="00C53D65" w:rsidRPr="00C53D65" w:rsidRDefault="00C53D65" w:rsidP="00C53D65">
      <w:r w:rsidRPr="00C53D65">
        <w:t xml:space="preserve">Wenn das Kontrollkästchen </w:t>
      </w:r>
      <w:r w:rsidRPr="00C53D65">
        <w:rPr>
          <w:b/>
          <w:bCs/>
        </w:rPr>
        <w:t>Anfang der verbleibenden Teile vor Statusdatum vor Statusdatum verschieben</w:t>
      </w:r>
      <w:r w:rsidRPr="00C53D65">
        <w:t xml:space="preserve"> aktiviert ist, können Sie auch das Kontrollkästchen </w:t>
      </w:r>
      <w:r w:rsidRPr="00C53D65">
        <w:rPr>
          <w:b/>
          <w:bCs/>
        </w:rPr>
        <w:t>Ende abgeschlossener Teile vor Statusdatum verschieben</w:t>
      </w:r>
      <w:r w:rsidRPr="00C53D65">
        <w:t xml:space="preserve"> aktivieren. Wenn beide Kontrollkästchen aktiviert sind, verschiebt Project den gesamten Vorgang um das Statusdatum, um anzuzeigen, dass die Arbeit am Vorgang abgeschlossen und zum Statusdatum abgeschlossen wurde und dass die verbleibende Arbeit ab dem Statusdatum fortgesetzt wird:</w:t>
      </w:r>
    </w:p>
    <w:p w14:paraId="41B20E43" w14:textId="2AC4BEC8" w:rsidR="00C53D65" w:rsidRPr="00C53D65" w:rsidRDefault="00C53D65" w:rsidP="00C53D65">
      <w:r w:rsidRPr="00C53D65">
        <w:drawing>
          <wp:inline distT="0" distB="0" distL="0" distR="0" wp14:anchorId="16A64165" wp14:editId="2C3C9249">
            <wp:extent cx="982980" cy="441960"/>
            <wp:effectExtent l="0" t="0" r="7620" b="0"/>
            <wp:docPr id="1365143967" name="Grafik 1" descr="Und das Ende abgeschlossener Teile nach vorne bis zum Statusdatum verschi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d das Ende abgeschlossener Teile nach vorne bis zum Statusdatum verschieb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2980" cy="441960"/>
                    </a:xfrm>
                    <a:prstGeom prst="rect">
                      <a:avLst/>
                    </a:prstGeom>
                    <a:noFill/>
                    <a:ln>
                      <a:noFill/>
                    </a:ln>
                  </pic:spPr>
                </pic:pic>
              </a:graphicData>
            </a:graphic>
          </wp:inline>
        </w:drawing>
      </w:r>
    </w:p>
    <w:p w14:paraId="66DA06FD" w14:textId="77777777" w:rsidR="00C53D65" w:rsidRPr="00C53D65" w:rsidRDefault="00C53D65" w:rsidP="00C53D65">
      <w:r w:rsidRPr="00C53D65">
        <w:t xml:space="preserve">Diese Einstellungen sind besonders nützlich, wenn Sie </w:t>
      </w:r>
      <w:proofErr w:type="spellStart"/>
      <w:r w:rsidRPr="00C53D65">
        <w:t>fortschrittszeilen</w:t>
      </w:r>
      <w:proofErr w:type="spellEnd"/>
      <w:r w:rsidRPr="00C53D65">
        <w:t xml:space="preserve"> "vor dem Zeitplan" anzeigen möchten. Sie sind auch nützlich, um zu ändern, wie der Ertragswert anfällt.</w:t>
      </w:r>
    </w:p>
    <w:p w14:paraId="554B1244" w14:textId="77777777" w:rsidR="00C53D65" w:rsidRPr="00C53D65" w:rsidRDefault="00C53D65" w:rsidP="00C53D65">
      <w:r w:rsidRPr="00C53D65">
        <w:t>Wenn Sie diese Einstellungen ändern, verschenkt Project die tatsächliche oder verbleibende Arbeit überhaupt nicht. Die Arbeit bleibt dort, wo sie ursprünglich geplant wurde, auch wenn Sie berichten, dass die Arbeit einige Wochen früher als geplant abgeschlossen wurde.</w:t>
      </w:r>
    </w:p>
    <w:p w14:paraId="3C08AC4C" w14:textId="77777777" w:rsidR="00C53D65" w:rsidRPr="00C53D65" w:rsidRDefault="00C53D65" w:rsidP="00C53D65">
      <w:r w:rsidRPr="00C53D65">
        <w:rPr>
          <w:b/>
          <w:bCs/>
        </w:rPr>
        <w:t>Hinweis: </w:t>
      </w:r>
      <w:r w:rsidRPr="00C53D65">
        <w:t>Diese Einstellungen steuern nicht die Platzierung der tatsächlichen und verbleibenden Arbeit, wenn Sie den Fortschritt nachverfolgen, indem Sie die tatsächliche Arbeit nach Zeitraum eingeben.</w:t>
      </w:r>
    </w:p>
    <w:p w14:paraId="33C6A12C" w14:textId="77777777" w:rsidR="00C53D65" w:rsidRPr="00C53D65" w:rsidRDefault="00C53D65" w:rsidP="00C53D65">
      <w:pPr>
        <w:rPr>
          <w:b/>
          <w:bCs/>
        </w:rPr>
      </w:pPr>
      <w:r w:rsidRPr="00C53D65">
        <w:rPr>
          <w:b/>
          <w:bCs/>
        </w:rPr>
        <w:t>Wie wirkt sich das Statusdatum auf den Ertragswert aus?</w:t>
      </w:r>
    </w:p>
    <w:p w14:paraId="6621EC59" w14:textId="77777777" w:rsidR="00C53D65" w:rsidRPr="00C53D65" w:rsidRDefault="00C53D65" w:rsidP="00C53D65">
      <w:r w:rsidRPr="00C53D65">
        <w:t>Bestimmte Ertragswertkosten werden ab dem Statusdatum berechnet. Beispielsweise sind die geplanten Kosten der geplanten Arbeit (</w:t>
      </w:r>
      <w:proofErr w:type="spellStart"/>
      <w:r w:rsidRPr="00C53D65">
        <w:t>Budgeted</w:t>
      </w:r>
      <w:proofErr w:type="spellEnd"/>
      <w:r w:rsidRPr="00C53D65">
        <w:t xml:space="preserve"> </w:t>
      </w:r>
      <w:proofErr w:type="spellStart"/>
      <w:r w:rsidRPr="00C53D65">
        <w:t>Cost</w:t>
      </w:r>
      <w:proofErr w:type="spellEnd"/>
      <w:r w:rsidRPr="00C53D65">
        <w:t xml:space="preserve"> </w:t>
      </w:r>
      <w:proofErr w:type="spellStart"/>
      <w:r w:rsidRPr="00C53D65">
        <w:t>of</w:t>
      </w:r>
      <w:proofErr w:type="spellEnd"/>
      <w:r w:rsidRPr="00C53D65">
        <w:t xml:space="preserve"> Work </w:t>
      </w:r>
      <w:proofErr w:type="spellStart"/>
      <w:r w:rsidRPr="00C53D65">
        <w:t>Scheduled</w:t>
      </w:r>
      <w:proofErr w:type="spellEnd"/>
      <w:r w:rsidRPr="00C53D65">
        <w:t xml:space="preserve">, BCWS) der Teil der Kosten, die für einen Vorgang zwischen dem Anfangstermin des Vorgangs und dem Statusdatum ausgegeben werden sollen. Der gesamte geplante Kostenrahmen für einen viertägigen Vorgang </w:t>
      </w:r>
      <w:r w:rsidRPr="00C53D65">
        <w:lastRenderedPageBreak/>
        <w:t>beträgt beispielsweise 100 USD und beginnt an einem Montag. Wenn das Statusdatum auf den folgenden Mittwoch festgelegt ist, beträgt der BCWS 75 USD. Wenn Sie das Statusdatum ändern, spiegeln die Ertragswertberechnungen die Kosten bis einschließlich des Statusdatums wider.</w:t>
      </w:r>
    </w:p>
    <w:p w14:paraId="3E750A98" w14:textId="77777777" w:rsidR="00C53D65" w:rsidRPr="00C53D65" w:rsidRDefault="00C53D65" w:rsidP="00C53D65">
      <w:pPr>
        <w:rPr>
          <w:b/>
          <w:bCs/>
        </w:rPr>
      </w:pPr>
      <w:r w:rsidRPr="00C53D65">
        <w:rPr>
          <w:b/>
          <w:bCs/>
        </w:rPr>
        <w:t>Wie wirkt sich das Statusdatum auf Berechnungen für Fortschrittslinien aus?</w:t>
      </w:r>
    </w:p>
    <w:p w14:paraId="2B243127" w14:textId="77777777" w:rsidR="00C53D65" w:rsidRPr="00C53D65" w:rsidRDefault="00C53D65" w:rsidP="00C53D65">
      <w:r w:rsidRPr="00C53D65">
        <w:t xml:space="preserve">Wenn Sie Statuslinien verwenden, um Statusinformationen anzuzeigen, können Sie Statuszeilen für das Statusdatum, das aktuelle Datum oder regelmäßige Intervalle anzeigen. Um sicherzustellen, dass Statuszeilen ordnungsgemäß angezeigt werden, wählen Sie </w:t>
      </w:r>
      <w:r w:rsidRPr="00C53D65">
        <w:rPr>
          <w:b/>
          <w:bCs/>
        </w:rPr>
        <w:t>Datei</w:t>
      </w:r>
      <w:r w:rsidRPr="00C53D65">
        <w:t xml:space="preserve"> &gt; </w:t>
      </w:r>
      <w:r w:rsidRPr="00C53D65">
        <w:rPr>
          <w:b/>
          <w:bCs/>
        </w:rPr>
        <w:t>Optionen</w:t>
      </w:r>
      <w:r w:rsidRPr="00C53D65">
        <w:t xml:space="preserve"> &gt; </w:t>
      </w:r>
      <w:proofErr w:type="gramStart"/>
      <w:r w:rsidRPr="00C53D65">
        <w:rPr>
          <w:b/>
          <w:bCs/>
        </w:rPr>
        <w:t>Erweitert</w:t>
      </w:r>
      <w:proofErr w:type="gramEnd"/>
      <w:r w:rsidRPr="00C53D65">
        <w:t xml:space="preserve"> aus, und scrollen Sie zum Abschnitt </w:t>
      </w:r>
      <w:r w:rsidRPr="00C53D65">
        <w:rPr>
          <w:b/>
          <w:bCs/>
        </w:rPr>
        <w:t xml:space="preserve">Berechnungsoptionen für dieses </w:t>
      </w:r>
      <w:proofErr w:type="gramStart"/>
      <w:r w:rsidRPr="00C53D65">
        <w:rPr>
          <w:b/>
          <w:bCs/>
        </w:rPr>
        <w:t>Projekt</w:t>
      </w:r>
      <w:r w:rsidRPr="00C53D65">
        <w:t xml:space="preserve"> .</w:t>
      </w:r>
      <w:proofErr w:type="gramEnd"/>
      <w:r w:rsidRPr="00C53D65">
        <w:t> </w:t>
      </w:r>
      <w:proofErr w:type="spellStart"/>
      <w:r w:rsidRPr="00C53D65">
        <w:rPr>
          <w:lang w:val="en-GB"/>
        </w:rPr>
        <w:t>Aktivieren</w:t>
      </w:r>
      <w:proofErr w:type="spellEnd"/>
      <w:r w:rsidRPr="00C53D65">
        <w:rPr>
          <w:lang w:val="en-GB"/>
        </w:rPr>
        <w:t xml:space="preserve"> Sie das </w:t>
      </w:r>
      <w:proofErr w:type="spellStart"/>
      <w:r w:rsidRPr="00C53D65">
        <w:rPr>
          <w:lang w:val="en-GB"/>
        </w:rPr>
        <w:t>Kontrollkästchen</w:t>
      </w:r>
      <w:proofErr w:type="spellEnd"/>
      <w:r w:rsidRPr="00C53D65">
        <w:rPr>
          <w:lang w:val="en-GB"/>
        </w:rPr>
        <w:t xml:space="preserve"> </w:t>
      </w:r>
      <w:r w:rsidRPr="00C53D65">
        <w:rPr>
          <w:b/>
          <w:bCs/>
          <w:lang w:val="en-GB"/>
        </w:rPr>
        <w:t xml:space="preserve">Edits to total task % complete will </w:t>
      </w:r>
      <w:proofErr w:type="spellStart"/>
      <w:r w:rsidRPr="00C53D65">
        <w:rPr>
          <w:b/>
          <w:bCs/>
          <w:lang w:val="en-GB"/>
        </w:rPr>
        <w:t>will</w:t>
      </w:r>
      <w:proofErr w:type="spellEnd"/>
      <w:r w:rsidRPr="00C53D65">
        <w:rPr>
          <w:b/>
          <w:bCs/>
          <w:lang w:val="en-GB"/>
        </w:rPr>
        <w:t xml:space="preserve"> spread to the status </w:t>
      </w:r>
      <w:proofErr w:type="gramStart"/>
      <w:r w:rsidRPr="00C53D65">
        <w:rPr>
          <w:b/>
          <w:bCs/>
          <w:lang w:val="en-GB"/>
        </w:rPr>
        <w:t>date</w:t>
      </w:r>
      <w:r w:rsidRPr="00C53D65">
        <w:rPr>
          <w:lang w:val="en-GB"/>
        </w:rPr>
        <w:t xml:space="preserve"> .</w:t>
      </w:r>
      <w:proofErr w:type="gramEnd"/>
      <w:r w:rsidRPr="00C53D65">
        <w:rPr>
          <w:lang w:val="en-GB"/>
        </w:rPr>
        <w:t xml:space="preserve"> </w:t>
      </w:r>
      <w:r w:rsidRPr="00C53D65">
        <w:t xml:space="preserve">Diese Einstellung stellt sicher, dass Project die gemeldete Arbeit bis zum Statusdatum gleichmäßig über den </w:t>
      </w:r>
      <w:proofErr w:type="spellStart"/>
      <w:r w:rsidRPr="00C53D65">
        <w:t>prozentsatz</w:t>
      </w:r>
      <w:proofErr w:type="spellEnd"/>
      <w:r w:rsidRPr="00C53D65">
        <w:t xml:space="preserve"> abgeschlossenen Vorgang verteilt. Wenn Sie dann Statuslinien anzeigen, spiegeln die Statuszeilen den wahrscheinlichen Fortschritt der Arbeit an einem bestimmten Datum wider.</w:t>
      </w:r>
    </w:p>
    <w:p w14:paraId="53AAFBB3" w14:textId="77777777" w:rsidR="00C53D65" w:rsidRDefault="00C53D65" w:rsidP="00C53D65"/>
    <w:p w14:paraId="0C81FAD3" w14:textId="2E74E2E4" w:rsidR="00C53D65" w:rsidRDefault="00C53D65" w:rsidP="00C53D65">
      <w:r>
        <w:t>Quelle:</w:t>
      </w:r>
    </w:p>
    <w:p w14:paraId="584CF979" w14:textId="77777777" w:rsidR="00C53D65" w:rsidRDefault="00C53D65" w:rsidP="00C53D65"/>
    <w:p w14:paraId="00295A4F" w14:textId="370792F0" w:rsidR="00C53D65" w:rsidRDefault="00C53D65" w:rsidP="00C53D65">
      <w:hyperlink r:id="rId13" w:history="1">
        <w:r w:rsidRPr="00C10924">
          <w:rPr>
            <w:rStyle w:val="Hyperlink"/>
          </w:rPr>
          <w:t>https://support.microsoft.com/de-de/topic/festlegen-des-statusdatums-f%C3%BCr-die-projektberichterstellung-ef4ad175-b219-456a-8f62-2eef97a3c8ce</w:t>
        </w:r>
      </w:hyperlink>
    </w:p>
    <w:p w14:paraId="6D480FFA" w14:textId="77777777" w:rsidR="00C53D65" w:rsidRDefault="00C53D65" w:rsidP="00C53D65"/>
    <w:p w14:paraId="5D4CE845" w14:textId="77777777" w:rsidR="00C53D65" w:rsidRPr="002670DE" w:rsidRDefault="00C53D65" w:rsidP="00C53D65"/>
    <w:sectPr w:rsidR="00C53D65" w:rsidRPr="002670DE" w:rsidSect="00260546">
      <w:headerReference w:type="default" r:id="rId14"/>
      <w:footerReference w:type="default" r:id="rId15"/>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AC78" w14:textId="77777777" w:rsidR="004D4DD8" w:rsidRDefault="004D4DD8">
      <w:r>
        <w:separator/>
      </w:r>
    </w:p>
  </w:endnote>
  <w:endnote w:type="continuationSeparator" w:id="0">
    <w:p w14:paraId="0736FD1B" w14:textId="77777777" w:rsidR="004D4DD8" w:rsidRDefault="004D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320C" w14:textId="77777777" w:rsidR="00934D99" w:rsidRPr="002A708D" w:rsidRDefault="00934D99" w:rsidP="002A708D">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3584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5846">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E14D" w14:textId="77777777" w:rsidR="004D4DD8" w:rsidRDefault="004D4DD8">
      <w:r>
        <w:separator/>
      </w:r>
    </w:p>
  </w:footnote>
  <w:footnote w:type="continuationSeparator" w:id="0">
    <w:p w14:paraId="30BAD0E9" w14:textId="77777777" w:rsidR="004D4DD8" w:rsidRDefault="004D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3FBC" w14:textId="537BF25B" w:rsidR="00447E7A" w:rsidRDefault="00CC32F9" w:rsidP="002670DE">
    <w:r>
      <w:rPr>
        <w:noProof/>
      </w:rPr>
      <w:drawing>
        <wp:anchor distT="0" distB="0" distL="114300" distR="114300" simplePos="0" relativeHeight="251658240" behindDoc="1" locked="0" layoutInCell="1" allowOverlap="1" wp14:anchorId="48A2667C" wp14:editId="194284D5">
          <wp:simplePos x="0" y="0"/>
          <wp:positionH relativeFrom="column">
            <wp:posOffset>3661410</wp:posOffset>
          </wp:positionH>
          <wp:positionV relativeFrom="paragraph">
            <wp:posOffset>-351155</wp:posOffset>
          </wp:positionV>
          <wp:extent cx="2270760" cy="100077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760" cy="10007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4D99" w:rsidRPr="002A708D">
      <w:t xml:space="preserve">© </w:t>
    </w:r>
    <w:r w:rsidR="00A93E04">
      <w:t>20</w:t>
    </w:r>
    <w:r w:rsidR="00841B2E">
      <w:t>2</w:t>
    </w:r>
    <w:r w:rsidR="00C53D65">
      <w:t>5</w:t>
    </w:r>
    <w:r w:rsidR="00934D99" w:rsidRPr="002A708D">
      <w:t xml:space="preserve"> Klingenberg-IT, </w:t>
    </w:r>
    <w:r w:rsidR="002670DE">
      <w:t xml:space="preserve">Robert Klingenberg, </w:t>
    </w:r>
  </w:p>
  <w:p w14:paraId="1B7F190E" w14:textId="77777777" w:rsidR="002670DE" w:rsidRPr="002670DE" w:rsidRDefault="00447E7A" w:rsidP="002670DE">
    <w:pPr>
      <w:rPr>
        <w:lang w:val="en-US"/>
      </w:rPr>
    </w:pPr>
    <w:r>
      <w:t>Hundertster Weg 8d</w:t>
    </w:r>
    <w:r w:rsidR="00934D99" w:rsidRPr="002A708D">
      <w:t xml:space="preserve">, </w:t>
    </w:r>
    <w:r>
      <w:t>27753 Delmenhorst</w:t>
    </w:r>
    <w:r w:rsidR="00934D99">
      <w:br/>
    </w:r>
    <w:r w:rsidR="002670DE">
      <w:t xml:space="preserve">Tel. </w:t>
    </w:r>
    <w:r w:rsidR="002670DE" w:rsidRPr="002670DE">
      <w:rPr>
        <w:lang w:val="en-US"/>
      </w:rPr>
      <w:t>+49 (0)</w:t>
    </w:r>
    <w:r>
      <w:rPr>
        <w:lang w:val="en-US"/>
      </w:rPr>
      <w:t>4221-8008593</w:t>
    </w:r>
    <w:r w:rsidR="002670DE" w:rsidRPr="002670DE">
      <w:rPr>
        <w:lang w:val="en-US"/>
      </w:rPr>
      <w:t xml:space="preserve"> Fax </w:t>
    </w:r>
    <w:r w:rsidRPr="002670DE">
      <w:rPr>
        <w:lang w:val="en-US"/>
      </w:rPr>
      <w:t>+49 (0)</w:t>
    </w:r>
    <w:r>
      <w:rPr>
        <w:lang w:val="en-US"/>
      </w:rPr>
      <w:t>4221-8008594</w:t>
    </w:r>
  </w:p>
  <w:p w14:paraId="75F0F2CB" w14:textId="77777777" w:rsidR="002670DE" w:rsidRPr="002670DE" w:rsidRDefault="002670DE" w:rsidP="002670DE">
    <w:pPr>
      <w:rPr>
        <w:lang w:val="en-US"/>
      </w:rPr>
    </w:pPr>
    <w:r w:rsidRPr="002670DE">
      <w:rPr>
        <w:lang w:val="en-US"/>
      </w:rPr>
      <w:t xml:space="preserve">Email </w:t>
    </w:r>
    <w:hyperlink r:id="rId2" w:history="1">
      <w:r w:rsidRPr="002670DE">
        <w:rPr>
          <w:rStyle w:val="Hyperlink"/>
          <w:lang w:val="en-US"/>
        </w:rPr>
        <w:t>Klingenberg@Klingenberg-IT.de</w:t>
      </w:r>
    </w:hyperlink>
  </w:p>
  <w:p w14:paraId="379F453D" w14:textId="77777777" w:rsidR="00934D99" w:rsidRPr="002670DE" w:rsidRDefault="00785573" w:rsidP="002670DE">
    <w:pPr>
      <w:rPr>
        <w:lang w:val="en-US"/>
      </w:rPr>
    </w:pPr>
    <w:hyperlink r:id="rId3" w:history="1">
      <w:r w:rsidRPr="00F21B44">
        <w:rPr>
          <w:rStyle w:val="Hyperlink"/>
          <w:lang w:val="en-US"/>
        </w:rPr>
        <w:t>https://www.klingenberg-it.de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40FAB"/>
    <w:multiLevelType w:val="hybridMultilevel"/>
    <w:tmpl w:val="7CFA0182"/>
    <w:lvl w:ilvl="0" w:tplc="70E2F6EC">
      <w:start w:val="198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4B25E0"/>
    <w:multiLevelType w:val="multilevel"/>
    <w:tmpl w:val="666CC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975E85"/>
    <w:multiLevelType w:val="multilevel"/>
    <w:tmpl w:val="BF92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910449"/>
    <w:multiLevelType w:val="multilevel"/>
    <w:tmpl w:val="485E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926900">
    <w:abstractNumId w:val="0"/>
  </w:num>
  <w:num w:numId="2" w16cid:durableId="596796301">
    <w:abstractNumId w:val="1"/>
  </w:num>
  <w:num w:numId="3" w16cid:durableId="1499466804">
    <w:abstractNumId w:val="2"/>
  </w:num>
  <w:num w:numId="4" w16cid:durableId="592781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D65"/>
    <w:rsid w:val="000403A0"/>
    <w:rsid w:val="00043A82"/>
    <w:rsid w:val="000F06DD"/>
    <w:rsid w:val="00112EB8"/>
    <w:rsid w:val="0011715A"/>
    <w:rsid w:val="001314FB"/>
    <w:rsid w:val="00191158"/>
    <w:rsid w:val="001972D3"/>
    <w:rsid w:val="001D3911"/>
    <w:rsid w:val="00211992"/>
    <w:rsid w:val="00227D49"/>
    <w:rsid w:val="00234976"/>
    <w:rsid w:val="00260546"/>
    <w:rsid w:val="002670DE"/>
    <w:rsid w:val="00285D80"/>
    <w:rsid w:val="00287B4A"/>
    <w:rsid w:val="002A708D"/>
    <w:rsid w:val="002B3947"/>
    <w:rsid w:val="002F5B76"/>
    <w:rsid w:val="003E3CA7"/>
    <w:rsid w:val="00447E7A"/>
    <w:rsid w:val="00464DF9"/>
    <w:rsid w:val="004D4DD8"/>
    <w:rsid w:val="00513653"/>
    <w:rsid w:val="00530869"/>
    <w:rsid w:val="00534917"/>
    <w:rsid w:val="00560E9A"/>
    <w:rsid w:val="005962C1"/>
    <w:rsid w:val="005A3EE5"/>
    <w:rsid w:val="005B5C85"/>
    <w:rsid w:val="005B7B83"/>
    <w:rsid w:val="00602A7A"/>
    <w:rsid w:val="0078021B"/>
    <w:rsid w:val="00785573"/>
    <w:rsid w:val="00800ED7"/>
    <w:rsid w:val="008040FF"/>
    <w:rsid w:val="00841B2E"/>
    <w:rsid w:val="00882EF4"/>
    <w:rsid w:val="00924E24"/>
    <w:rsid w:val="00934D99"/>
    <w:rsid w:val="00955533"/>
    <w:rsid w:val="009843A1"/>
    <w:rsid w:val="009D56A2"/>
    <w:rsid w:val="00A35846"/>
    <w:rsid w:val="00A87B4E"/>
    <w:rsid w:val="00A93E04"/>
    <w:rsid w:val="00B14517"/>
    <w:rsid w:val="00B16D53"/>
    <w:rsid w:val="00B44487"/>
    <w:rsid w:val="00B53A48"/>
    <w:rsid w:val="00BA0E4A"/>
    <w:rsid w:val="00BA71FF"/>
    <w:rsid w:val="00BD6CAD"/>
    <w:rsid w:val="00BE04EB"/>
    <w:rsid w:val="00BF594D"/>
    <w:rsid w:val="00C166BF"/>
    <w:rsid w:val="00C41B78"/>
    <w:rsid w:val="00C509D8"/>
    <w:rsid w:val="00C53D65"/>
    <w:rsid w:val="00C84811"/>
    <w:rsid w:val="00CA3B74"/>
    <w:rsid w:val="00CC32F9"/>
    <w:rsid w:val="00CF2EE6"/>
    <w:rsid w:val="00D2348A"/>
    <w:rsid w:val="00D60F6A"/>
    <w:rsid w:val="00D83828"/>
    <w:rsid w:val="00E03488"/>
    <w:rsid w:val="00E64299"/>
    <w:rsid w:val="00E76E13"/>
    <w:rsid w:val="00EF68CF"/>
    <w:rsid w:val="00F10F94"/>
    <w:rsid w:val="00F34D76"/>
    <w:rsid w:val="00F51E35"/>
    <w:rsid w:val="00F53B16"/>
    <w:rsid w:val="00F741C1"/>
    <w:rsid w:val="00F862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10A85"/>
  <w15:docId w15:val="{6B45862B-F98F-4CD6-A3DB-C17240FD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F741C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A708D"/>
    <w:pPr>
      <w:tabs>
        <w:tab w:val="center" w:pos="4536"/>
        <w:tab w:val="right" w:pos="9072"/>
      </w:tabs>
    </w:pPr>
  </w:style>
  <w:style w:type="paragraph" w:styleId="Fuzeile">
    <w:name w:val="footer"/>
    <w:basedOn w:val="Standard"/>
    <w:rsid w:val="002A708D"/>
    <w:pPr>
      <w:tabs>
        <w:tab w:val="center" w:pos="4536"/>
        <w:tab w:val="right" w:pos="9072"/>
      </w:tabs>
    </w:pPr>
  </w:style>
  <w:style w:type="character" w:styleId="Seitenzahl">
    <w:name w:val="page number"/>
    <w:basedOn w:val="Absatz-Standardschriftart"/>
    <w:rsid w:val="002A708D"/>
  </w:style>
  <w:style w:type="character" w:styleId="Hyperlink">
    <w:name w:val="Hyperlink"/>
    <w:rsid w:val="002670DE"/>
    <w:rPr>
      <w:color w:val="0000FF"/>
      <w:u w:val="single"/>
    </w:rPr>
  </w:style>
  <w:style w:type="character" w:customStyle="1" w:styleId="berschrift1Zchn">
    <w:name w:val="Überschrift 1 Zchn"/>
    <w:basedOn w:val="Absatz-Standardschriftart"/>
    <w:link w:val="berschrift1"/>
    <w:rsid w:val="00F741C1"/>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C53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upport.microsoft.com/de-de/topic/festlegen-des-statusdatums-f%C3%BCr-die-projektberichterstellung-ef4ad175-b219-456a-8f62-2eef97a3c8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klingenberg-it.de" TargetMode="External"/><Relationship Id="rId2" Type="http://schemas.openxmlformats.org/officeDocument/2006/relationships/hyperlink" Target="mailto:Klingenberg@Klingenberg-IT.de"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lingenberg\Documents\Benutzerdefinierte%20Office-Vorlagen\_Vorlage%20-Schulungsunterla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_Vorlage -Schulungsunterlagen.dotx</Template>
  <TotalTime>0</TotalTime>
  <Pages>4</Pages>
  <Words>1055</Words>
  <Characters>6648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EDV Grundlagen</vt:lpstr>
    </vt:vector>
  </TitlesOfParts>
  <Company/>
  <LinksUpToDate>false</LinksUpToDate>
  <CharactersWithSpaces>7688</CharactersWithSpaces>
  <SharedDoc>false</SharedDoc>
  <HLinks>
    <vt:vector size="12" baseType="variant">
      <vt:variant>
        <vt:i4>26</vt:i4>
      </vt:variant>
      <vt:variant>
        <vt:i4>3</vt:i4>
      </vt:variant>
      <vt:variant>
        <vt:i4>0</vt:i4>
      </vt:variant>
      <vt:variant>
        <vt:i4>5</vt:i4>
      </vt:variant>
      <vt:variant>
        <vt:lpwstr>http://www.klingenberg-it.de/</vt:lpwstr>
      </vt:variant>
      <vt:variant>
        <vt:lpwstr/>
      </vt:variant>
      <vt:variant>
        <vt:i4>4194359</vt:i4>
      </vt:variant>
      <vt:variant>
        <vt:i4>0</vt:i4>
      </vt:variant>
      <vt:variant>
        <vt:i4>0</vt:i4>
      </vt:variant>
      <vt:variant>
        <vt:i4>5</vt:i4>
      </vt:variant>
      <vt:variant>
        <vt:lpwstr>mailto:Klingenberg@Klingenberg-IT.de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EDV Grundlagen</dc:title>
  <dc:creator>RKlingenberg</dc:creator>
  <cp:lastModifiedBy>Robert Klingenberg</cp:lastModifiedBy>
  <cp:revision>1</cp:revision>
  <cp:lastPrinted>2010-09-21T21:24:00Z</cp:lastPrinted>
  <dcterms:created xsi:type="dcterms:W3CDTF">2025-11-12T15:03:00Z</dcterms:created>
  <dcterms:modified xsi:type="dcterms:W3CDTF">2025-11-12T15:07:00Z</dcterms:modified>
</cp:coreProperties>
</file>